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C33" w:rsidRDefault="002E2D29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-533400</wp:posOffset>
                </wp:positionV>
                <wp:extent cx="7352030" cy="1447800"/>
                <wp:effectExtent l="0" t="0" r="0" b="0"/>
                <wp:wrapNone/>
                <wp:docPr id="82383963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2030" cy="1447800"/>
                          <a:chOff x="198" y="578"/>
                          <a:chExt cx="11578" cy="2280"/>
                        </a:xfrm>
                      </wpg:grpSpPr>
                      <pic:pic xmlns:pic="http://schemas.openxmlformats.org/drawingml/2006/picture">
                        <pic:nvPicPr>
                          <pic:cNvPr id="1752385723" name="Picture 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698"/>
                            <a:ext cx="11578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4735618" name="Text Box 8"/>
                        <wps:cNvSpPr txBox="1">
                          <a:spLocks/>
                        </wps:cNvSpPr>
                        <wps:spPr bwMode="auto">
                          <a:xfrm>
                            <a:off x="3117" y="578"/>
                            <a:ext cx="5912" cy="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91B" w:rsidRPr="00A62D6E" w:rsidRDefault="000B491B" w:rsidP="000B491B">
                              <w:pPr>
                                <w:jc w:val="center"/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KUZEY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KIBRIS</w:t>
                              </w:r>
                              <w:proofErr w:type="gramEnd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TÜRK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CUMHURİYETİ</w:t>
                              </w:r>
                            </w:p>
                            <w:p w:rsidR="000B491B" w:rsidRPr="00A62D6E" w:rsidRDefault="000B491B" w:rsidP="000B491B">
                              <w:pPr>
                                <w:jc w:val="center"/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MİLLİ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EĞİTİM</w:t>
                              </w:r>
                              <w:proofErr w:type="gramEnd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 BAKANLIĞI</w:t>
                              </w:r>
                            </w:p>
                            <w:p w:rsidR="000B491B" w:rsidRPr="00A62D6E" w:rsidRDefault="000B491B" w:rsidP="000B491B">
                              <w:pPr>
                                <w:jc w:val="center"/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 xml:space="preserve">TATÜRK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6"/>
                                  <w:szCs w:val="36"/>
                                </w:rPr>
                                <w:t>Ö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>ĞRETMEN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>KADEMİSİ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1pt;margin-top:-42pt;width:578.9pt;height:114pt;z-index:251657728" coordorigin="198,578" coordsize="11578,228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D/1/7+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/9D+/i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j3nocf5/Kk8wYz&#13;&#10;kU7AS0VAZcc8en61TutTs7Lab2eCESOEjMrhNxPAUbiMknsKfIw8jTorzZfi78Lz4mHgv/hJvDx1&#13;&#10;g3BtRpA1G2+2mYZPliDzPML4Gdu3PtXT6F4m0LxPpo1jw1f2Wo2jSSwrdWEqXEJkhYpIm+NmXcjq&#13;&#10;VYZyGBBwRT5GbVMPUgrzg16o6KiqcF7Bclvs8kcgVmjbYwba6/eU4zgjuOtSrLkkHjFLkZi97E9F&#13;&#10;NUk06p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D//0f7+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B//0v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//S/v4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D//0/7+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8;top:698;width:11578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117;top:578;width:5912;height:10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" stroked="f">
                  <v:path arrowok="t"/>
                  <v:textbox>
                    <w:txbxContent>
                      <w:p w:rsidR="000B491B" w:rsidRPr="00A62D6E" w:rsidRDefault="000B491B" w:rsidP="000B491B">
                        <w:pPr>
                          <w:jc w:val="center"/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</w:pPr>
                        <w:proofErr w:type="gramStart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KUZEY 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KIBRIS</w:t>
                        </w:r>
                        <w:proofErr w:type="gramEnd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TÜRK 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CUMHURİYETİ</w:t>
                        </w:r>
                      </w:p>
                      <w:p w:rsidR="000B491B" w:rsidRPr="00A62D6E" w:rsidRDefault="000B491B" w:rsidP="000B491B">
                        <w:pPr>
                          <w:jc w:val="center"/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</w:pPr>
                        <w:proofErr w:type="gramStart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MİLLİ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EĞİTİM</w:t>
                        </w:r>
                        <w:proofErr w:type="gramEnd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 BAKANLIĞI</w:t>
                        </w:r>
                      </w:p>
                      <w:p w:rsidR="000B491B" w:rsidRPr="00A62D6E" w:rsidRDefault="000B491B" w:rsidP="000B491B">
                        <w:pPr>
                          <w:jc w:val="center"/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</w:pPr>
                        <w:proofErr w:type="gramStart"/>
                        <w:r w:rsidRPr="00A62D6E">
                          <w:rPr>
                            <w:rFonts w:ascii="Calibri" w:hAnsi="Calibri"/>
                            <w:color w:val="6C2826"/>
                            <w:sz w:val="36"/>
                            <w:szCs w:val="36"/>
                          </w:rPr>
                          <w:t>A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 xml:space="preserve">TATÜRK </w:t>
                        </w:r>
                        <w:r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6"/>
                            <w:szCs w:val="36"/>
                          </w:rPr>
                          <w:t>Ö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>ĞRETMEN</w:t>
                        </w:r>
                        <w:proofErr w:type="gramEnd"/>
                        <w:r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 xml:space="preserve"> 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6"/>
                            <w:szCs w:val="36"/>
                          </w:rPr>
                          <w:t>A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>KADEMİSİ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</w:p>
    <w:p w:rsidR="000E0C33" w:rsidRDefault="000E0C33"/>
    <w:p w:rsidR="00B328AC" w:rsidRPr="00B328AC" w:rsidRDefault="00B328AC" w:rsidP="00B328AC">
      <w:pPr>
        <w:spacing w:line="360" w:lineRule="auto"/>
        <w:jc w:val="center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ATATÜRK ÖĞRETMEN AKADEMİSİ</w:t>
      </w:r>
    </w:p>
    <w:p w:rsidR="00B328AC" w:rsidRPr="00B328AC" w:rsidRDefault="00B328AC" w:rsidP="00B328AC">
      <w:pPr>
        <w:spacing w:line="360" w:lineRule="auto"/>
        <w:jc w:val="center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İZİN FORMU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İSİM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:</w:t>
      </w:r>
      <w:r w:rsidRPr="00B328AC">
        <w:rPr>
          <w:b/>
          <w:sz w:val="20"/>
          <w:szCs w:val="20"/>
        </w:rPr>
        <w:tab/>
        <w:t>................................................................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GÖREVİ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:</w:t>
      </w:r>
      <w:r w:rsidRPr="00B328AC">
        <w:rPr>
          <w:b/>
          <w:sz w:val="20"/>
          <w:szCs w:val="20"/>
        </w:rPr>
        <w:tab/>
        <w:t>................................................................</w:t>
      </w:r>
    </w:p>
    <w:p w:rsidR="00B328AC" w:rsidRPr="00B328AC" w:rsidRDefault="00B328AC" w:rsidP="00B328AC">
      <w:pPr>
        <w:spacing w:line="360" w:lineRule="auto"/>
        <w:jc w:val="both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Atatürk Öğretmen Akademisi Başkanlığı .........................................................  </w:t>
      </w:r>
      <w:proofErr w:type="gramStart"/>
      <w:r w:rsidRPr="00B328AC">
        <w:rPr>
          <w:b/>
          <w:sz w:val="20"/>
          <w:szCs w:val="20"/>
        </w:rPr>
        <w:t>maksadı</w:t>
      </w:r>
      <w:proofErr w:type="gramEnd"/>
      <w:r w:rsidRPr="00B328AC">
        <w:rPr>
          <w:b/>
          <w:sz w:val="20"/>
          <w:szCs w:val="20"/>
        </w:rPr>
        <w:t xml:space="preserve"> ile  bana ............................................ </w:t>
      </w:r>
      <w:proofErr w:type="gramStart"/>
      <w:r w:rsidRPr="00B328AC">
        <w:rPr>
          <w:b/>
          <w:sz w:val="20"/>
          <w:szCs w:val="20"/>
        </w:rPr>
        <w:t>tarihinden  ..............................................</w:t>
      </w:r>
      <w:proofErr w:type="gramEnd"/>
      <w:r w:rsidRPr="00B328AC">
        <w:rPr>
          <w:b/>
          <w:sz w:val="20"/>
          <w:szCs w:val="20"/>
        </w:rPr>
        <w:t xml:space="preserve"> </w:t>
      </w:r>
      <w:proofErr w:type="gramStart"/>
      <w:r w:rsidRPr="00B328AC">
        <w:rPr>
          <w:b/>
          <w:sz w:val="20"/>
          <w:szCs w:val="20"/>
        </w:rPr>
        <w:t>tarihine</w:t>
      </w:r>
      <w:proofErr w:type="gramEnd"/>
      <w:r w:rsidRPr="00B328AC">
        <w:rPr>
          <w:b/>
          <w:sz w:val="20"/>
          <w:szCs w:val="20"/>
        </w:rPr>
        <w:t xml:space="preserve"> kadar .............. </w:t>
      </w:r>
      <w:proofErr w:type="gramStart"/>
      <w:r w:rsidRPr="00B328AC">
        <w:rPr>
          <w:b/>
          <w:sz w:val="20"/>
          <w:szCs w:val="20"/>
        </w:rPr>
        <w:t>gün</w:t>
      </w:r>
      <w:proofErr w:type="gramEnd"/>
      <w:r w:rsidRPr="00B328AC">
        <w:rPr>
          <w:b/>
          <w:sz w:val="20"/>
          <w:szCs w:val="20"/>
        </w:rPr>
        <w:t xml:space="preserve"> gaybubet  izni verilmesini  rica ederim.</w:t>
      </w:r>
    </w:p>
    <w:p w:rsidR="00B328AC" w:rsidRPr="00B328AC" w:rsidRDefault="00B328AC" w:rsidP="00B328AC">
      <w:pPr>
        <w:spacing w:line="360" w:lineRule="auto"/>
        <w:jc w:val="both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Yıl zarfında </w:t>
      </w:r>
      <w:proofErr w:type="gramStart"/>
      <w:r w:rsidRPr="00B328AC">
        <w:rPr>
          <w:b/>
          <w:sz w:val="20"/>
          <w:szCs w:val="20"/>
        </w:rPr>
        <w:t>aldığım  izin</w:t>
      </w:r>
      <w:proofErr w:type="gramEnd"/>
      <w:r w:rsidRPr="00B328AC">
        <w:rPr>
          <w:b/>
          <w:sz w:val="20"/>
          <w:szCs w:val="20"/>
        </w:rPr>
        <w:t xml:space="preserve"> toplamı .................................................. </w:t>
      </w:r>
      <w:proofErr w:type="gramStart"/>
      <w:r w:rsidRPr="00B328AC">
        <w:rPr>
          <w:b/>
          <w:sz w:val="20"/>
          <w:szCs w:val="20"/>
        </w:rPr>
        <w:t>gündür</w:t>
      </w:r>
      <w:proofErr w:type="gramEnd"/>
      <w:r w:rsidRPr="00B328AC">
        <w:rPr>
          <w:b/>
          <w:sz w:val="20"/>
          <w:szCs w:val="20"/>
        </w:rPr>
        <w:t>.</w:t>
      </w:r>
    </w:p>
    <w:p w:rsidR="00B328AC" w:rsidRPr="00B328AC" w:rsidRDefault="00B328AC" w:rsidP="00B328AC">
      <w:pPr>
        <w:spacing w:line="360" w:lineRule="auto"/>
        <w:jc w:val="both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En son izinli olduğum müddet ............................................ </w:t>
      </w:r>
      <w:proofErr w:type="gramStart"/>
      <w:r w:rsidRPr="00B328AC">
        <w:rPr>
          <w:b/>
          <w:sz w:val="20"/>
          <w:szCs w:val="20"/>
        </w:rPr>
        <w:t>tarihinden</w:t>
      </w:r>
      <w:proofErr w:type="gramEnd"/>
      <w:r w:rsidRPr="00B328AC">
        <w:rPr>
          <w:b/>
          <w:sz w:val="20"/>
          <w:szCs w:val="20"/>
        </w:rPr>
        <w:t xml:space="preserve"> ....................................... tarihine kadardır.</w:t>
      </w:r>
    </w:p>
    <w:p w:rsidR="00B328AC" w:rsidRPr="00B328AC" w:rsidRDefault="00B328AC" w:rsidP="00B328AC">
      <w:pPr>
        <w:spacing w:line="360" w:lineRule="auto"/>
        <w:jc w:val="both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Son izni takip eden hizmet </w:t>
      </w:r>
      <w:proofErr w:type="gramStart"/>
      <w:r w:rsidRPr="00B328AC">
        <w:rPr>
          <w:b/>
          <w:sz w:val="20"/>
          <w:szCs w:val="20"/>
        </w:rPr>
        <w:t>süresi  ...............................</w:t>
      </w:r>
      <w:proofErr w:type="gramEnd"/>
      <w:r w:rsidRPr="00B328AC">
        <w:rPr>
          <w:b/>
          <w:sz w:val="20"/>
          <w:szCs w:val="20"/>
        </w:rPr>
        <w:t>ay ........................... gün</w:t>
      </w:r>
    </w:p>
    <w:p w:rsidR="00B328AC" w:rsidRPr="00B328AC" w:rsidRDefault="00B328AC" w:rsidP="00B328AC">
      <w:pPr>
        <w:spacing w:line="360" w:lineRule="auto"/>
        <w:jc w:val="both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Son izni alırken hesaba katılmayan bakiye .......................................  </w:t>
      </w:r>
      <w:proofErr w:type="gramStart"/>
      <w:r w:rsidRPr="00B328AC">
        <w:rPr>
          <w:b/>
          <w:sz w:val="20"/>
          <w:szCs w:val="20"/>
        </w:rPr>
        <w:t>gün</w:t>
      </w:r>
      <w:proofErr w:type="gramEnd"/>
    </w:p>
    <w:p w:rsidR="00B328AC" w:rsidRPr="00B328AC" w:rsidRDefault="00B328AC" w:rsidP="00B328AC">
      <w:pPr>
        <w:spacing w:line="360" w:lineRule="auto"/>
        <w:rPr>
          <w:b/>
          <w:sz w:val="20"/>
          <w:szCs w:val="20"/>
          <w:u w:val="single"/>
        </w:rPr>
      </w:pP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  <w:u w:val="single"/>
        </w:rPr>
        <w:t xml:space="preserve">AY   </w:t>
      </w:r>
      <w:r w:rsidRPr="00B328AC">
        <w:rPr>
          <w:b/>
          <w:sz w:val="20"/>
          <w:szCs w:val="20"/>
        </w:rPr>
        <w:t xml:space="preserve">                     </w:t>
      </w:r>
      <w:r w:rsidRPr="00B328AC">
        <w:rPr>
          <w:b/>
          <w:sz w:val="20"/>
          <w:szCs w:val="20"/>
          <w:u w:val="single"/>
        </w:rPr>
        <w:t>GÜN</w:t>
      </w:r>
    </w:p>
    <w:p w:rsidR="00B328AC" w:rsidRPr="00B328AC" w:rsidRDefault="00B328AC" w:rsidP="00B328AC">
      <w:pPr>
        <w:spacing w:line="360" w:lineRule="auto"/>
        <w:rPr>
          <w:sz w:val="20"/>
          <w:szCs w:val="20"/>
        </w:rPr>
      </w:pP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  <w:t xml:space="preserve">          ................</w:t>
      </w:r>
      <w:r w:rsidRPr="00B328AC">
        <w:rPr>
          <w:sz w:val="20"/>
          <w:szCs w:val="20"/>
        </w:rPr>
        <w:tab/>
        <w:t xml:space="preserve">     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sz w:val="20"/>
          <w:szCs w:val="20"/>
        </w:rPr>
        <w:tab/>
      </w:r>
      <w:r w:rsidRPr="00B328AC">
        <w:rPr>
          <w:b/>
          <w:sz w:val="20"/>
          <w:szCs w:val="20"/>
        </w:rPr>
        <w:t xml:space="preserve">   GÜN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Yukarıdaki hizmet süresine karşılık kazanılan izin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Kullanılan izinden sonra geriye kalan izin bakiyesi 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Kazanılan izin + Geriye kalan izin bakiye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Talep edilen izin süresi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Geriye kalacak izin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>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ab/>
        <w:t>Dilekçem uygun görüldüğü takdirde iznimi ada haricinde / dahilinde geçirmeyi tasarlıyorum.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ab/>
        <w:t>Adresim: .................................................................................................................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Tarih: ...................................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proofErr w:type="gramStart"/>
      <w:r w:rsidRPr="00B328AC">
        <w:rPr>
          <w:b/>
          <w:sz w:val="20"/>
          <w:szCs w:val="20"/>
        </w:rPr>
        <w:t>İmza :</w:t>
      </w:r>
      <w:proofErr w:type="gramEnd"/>
      <w:r w:rsidRPr="00B328AC">
        <w:rPr>
          <w:b/>
          <w:sz w:val="20"/>
          <w:szCs w:val="20"/>
        </w:rPr>
        <w:t xml:space="preserve"> ...................................................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</w:p>
    <w:p w:rsidR="00B328AC" w:rsidRDefault="00B328AC" w:rsidP="00B328AC">
      <w:pPr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Uygundur / Uygun değildir</w:t>
      </w:r>
    </w:p>
    <w:p w:rsidR="006A68E8" w:rsidRPr="00B328AC" w:rsidRDefault="006A68E8" w:rsidP="00B328AC">
      <w:pPr>
        <w:rPr>
          <w:b/>
          <w:sz w:val="20"/>
          <w:szCs w:val="20"/>
        </w:rPr>
      </w:pPr>
    </w:p>
    <w:p w:rsidR="00B328AC" w:rsidRPr="00B328AC" w:rsidRDefault="00B328AC" w:rsidP="00B328AC">
      <w:pPr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AÖA Müdürü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İzin verilmesi 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Uygundur / Uygun değildir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 xml:space="preserve">İzinli olduğu süre görevini ................................................................. </w:t>
      </w:r>
      <w:proofErr w:type="gramStart"/>
      <w:r w:rsidRPr="00B328AC">
        <w:rPr>
          <w:b/>
          <w:sz w:val="20"/>
          <w:szCs w:val="20"/>
        </w:rPr>
        <w:t>yürütecektir</w:t>
      </w:r>
      <w:proofErr w:type="gramEnd"/>
      <w:r w:rsidRPr="00B328AC">
        <w:rPr>
          <w:b/>
          <w:sz w:val="20"/>
          <w:szCs w:val="20"/>
        </w:rPr>
        <w:t>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>Tarih: ................................................</w:t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  <w:t>...........................................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Pr="00B328AC">
        <w:rPr>
          <w:b/>
          <w:sz w:val="20"/>
          <w:szCs w:val="20"/>
        </w:rPr>
        <w:tab/>
      </w:r>
      <w:r w:rsidR="00687A9F">
        <w:rPr>
          <w:b/>
          <w:sz w:val="20"/>
          <w:szCs w:val="20"/>
        </w:rPr>
        <w:t xml:space="preserve">                     </w:t>
      </w:r>
      <w:r w:rsidRPr="00B328AC">
        <w:rPr>
          <w:b/>
          <w:sz w:val="20"/>
          <w:szCs w:val="20"/>
        </w:rPr>
        <w:t>A</w:t>
      </w:r>
      <w:r w:rsidR="00687A9F">
        <w:rPr>
          <w:b/>
          <w:sz w:val="20"/>
          <w:szCs w:val="20"/>
        </w:rPr>
        <w:t xml:space="preserve">kademi </w:t>
      </w:r>
      <w:r w:rsidR="00194A48">
        <w:rPr>
          <w:b/>
          <w:sz w:val="20"/>
          <w:szCs w:val="20"/>
        </w:rPr>
        <w:t>Başkanı</w:t>
      </w:r>
    </w:p>
    <w:p w:rsidR="00B328AC" w:rsidRPr="00B328AC" w:rsidRDefault="00B328AC" w:rsidP="00B328AC">
      <w:pPr>
        <w:spacing w:line="360" w:lineRule="auto"/>
        <w:rPr>
          <w:b/>
          <w:sz w:val="20"/>
          <w:szCs w:val="20"/>
        </w:rPr>
      </w:pPr>
    </w:p>
    <w:p w:rsidR="00E33E61" w:rsidRDefault="00B328AC" w:rsidP="00983E51">
      <w:pPr>
        <w:spacing w:line="360" w:lineRule="auto"/>
      </w:pPr>
      <w:r w:rsidRPr="00B328AC">
        <w:rPr>
          <w:b/>
          <w:sz w:val="20"/>
          <w:szCs w:val="20"/>
        </w:rPr>
        <w:t xml:space="preserve">Not: Ada haricinde </w:t>
      </w:r>
      <w:proofErr w:type="gramStart"/>
      <w:r w:rsidRPr="00B328AC">
        <w:rPr>
          <w:b/>
          <w:sz w:val="20"/>
          <w:szCs w:val="20"/>
        </w:rPr>
        <w:t>geçirilecek  izinler</w:t>
      </w:r>
      <w:proofErr w:type="gramEnd"/>
      <w:r w:rsidRPr="00B328AC">
        <w:rPr>
          <w:b/>
          <w:sz w:val="20"/>
          <w:szCs w:val="20"/>
        </w:rPr>
        <w:t xml:space="preserve"> için müracaat 3 hafta önce yapılmalıdır. 14 günü aşkın izinler için müracaat 10 gün önceden yapılmalıdır.</w:t>
      </w:r>
    </w:p>
    <w:sectPr w:rsidR="00E33E61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0177" w:rsidRDefault="00BC0177">
      <w:r>
        <w:separator/>
      </w:r>
    </w:p>
  </w:endnote>
  <w:endnote w:type="continuationSeparator" w:id="0">
    <w:p w:rsidR="00BC0177" w:rsidRDefault="00B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832" w:rsidRDefault="0031583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5832" w:rsidRDefault="0031583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5832" w:rsidRDefault="002E2D29">
    <w:pPr>
      <w:pStyle w:val="AltBilgi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-22225</wp:posOffset>
          </wp:positionV>
          <wp:extent cx="7419975" cy="317500"/>
          <wp:effectExtent l="0" t="0" r="0" b="0"/>
          <wp:wrapNone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0177" w:rsidRDefault="00BC0177">
      <w:r>
        <w:separator/>
      </w:r>
    </w:p>
  </w:footnote>
  <w:footnote w:type="continuationSeparator" w:id="0">
    <w:p w:rsidR="00BC0177" w:rsidRDefault="00BC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7AB5"/>
    <w:multiLevelType w:val="hybridMultilevel"/>
    <w:tmpl w:val="8542A8D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8834EC"/>
    <w:multiLevelType w:val="hybridMultilevel"/>
    <w:tmpl w:val="E02C8F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D3AB2"/>
    <w:multiLevelType w:val="hybridMultilevel"/>
    <w:tmpl w:val="05ACF9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D814A6"/>
    <w:multiLevelType w:val="hybridMultilevel"/>
    <w:tmpl w:val="17E049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2242"/>
    <w:multiLevelType w:val="hybridMultilevel"/>
    <w:tmpl w:val="64103B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2293207">
    <w:abstractNumId w:val="3"/>
  </w:num>
  <w:num w:numId="2" w16cid:durableId="1002270905">
    <w:abstractNumId w:val="2"/>
  </w:num>
  <w:num w:numId="3" w16cid:durableId="968827285">
    <w:abstractNumId w:val="0"/>
  </w:num>
  <w:num w:numId="4" w16cid:durableId="184368877">
    <w:abstractNumId w:val="1"/>
  </w:num>
  <w:num w:numId="5" w16cid:durableId="1417706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85"/>
    <w:rsid w:val="00002A7E"/>
    <w:rsid w:val="00005EE4"/>
    <w:rsid w:val="0000709D"/>
    <w:rsid w:val="00011FFB"/>
    <w:rsid w:val="000161E9"/>
    <w:rsid w:val="00053FA3"/>
    <w:rsid w:val="00066FA2"/>
    <w:rsid w:val="000B491B"/>
    <w:rsid w:val="000E0C33"/>
    <w:rsid w:val="000E311B"/>
    <w:rsid w:val="000F502C"/>
    <w:rsid w:val="00107F39"/>
    <w:rsid w:val="00151D6C"/>
    <w:rsid w:val="00161014"/>
    <w:rsid w:val="00194A48"/>
    <w:rsid w:val="001A4C4E"/>
    <w:rsid w:val="001B093C"/>
    <w:rsid w:val="00204842"/>
    <w:rsid w:val="00294BD1"/>
    <w:rsid w:val="002B33A3"/>
    <w:rsid w:val="002B4EF0"/>
    <w:rsid w:val="002D225A"/>
    <w:rsid w:val="002D7FA1"/>
    <w:rsid w:val="002E2D29"/>
    <w:rsid w:val="002F150E"/>
    <w:rsid w:val="00310A1E"/>
    <w:rsid w:val="00314FCE"/>
    <w:rsid w:val="00315832"/>
    <w:rsid w:val="00330147"/>
    <w:rsid w:val="003425A9"/>
    <w:rsid w:val="0035329D"/>
    <w:rsid w:val="00364EB3"/>
    <w:rsid w:val="00381D00"/>
    <w:rsid w:val="00384A22"/>
    <w:rsid w:val="003927BF"/>
    <w:rsid w:val="0039683E"/>
    <w:rsid w:val="003A23FE"/>
    <w:rsid w:val="003C3843"/>
    <w:rsid w:val="003F0DFC"/>
    <w:rsid w:val="00404A82"/>
    <w:rsid w:val="0041118A"/>
    <w:rsid w:val="0045234A"/>
    <w:rsid w:val="00460F1A"/>
    <w:rsid w:val="004661C8"/>
    <w:rsid w:val="00483115"/>
    <w:rsid w:val="00490353"/>
    <w:rsid w:val="0049048F"/>
    <w:rsid w:val="0049483E"/>
    <w:rsid w:val="00494DE5"/>
    <w:rsid w:val="004B16C7"/>
    <w:rsid w:val="004C50CE"/>
    <w:rsid w:val="00543F07"/>
    <w:rsid w:val="005663DE"/>
    <w:rsid w:val="00573A83"/>
    <w:rsid w:val="005806A6"/>
    <w:rsid w:val="005809CD"/>
    <w:rsid w:val="005B67F3"/>
    <w:rsid w:val="005C1F38"/>
    <w:rsid w:val="005E6AF6"/>
    <w:rsid w:val="005F6A9F"/>
    <w:rsid w:val="006175F2"/>
    <w:rsid w:val="00636036"/>
    <w:rsid w:val="00687A9F"/>
    <w:rsid w:val="006958E7"/>
    <w:rsid w:val="006A68E8"/>
    <w:rsid w:val="006B3EB6"/>
    <w:rsid w:val="00707C36"/>
    <w:rsid w:val="00710E38"/>
    <w:rsid w:val="00740F34"/>
    <w:rsid w:val="00745341"/>
    <w:rsid w:val="00754E6C"/>
    <w:rsid w:val="007A36A9"/>
    <w:rsid w:val="007B1123"/>
    <w:rsid w:val="007B48F9"/>
    <w:rsid w:val="007E3FA8"/>
    <w:rsid w:val="007F3E26"/>
    <w:rsid w:val="00840EAA"/>
    <w:rsid w:val="00843580"/>
    <w:rsid w:val="008A25A3"/>
    <w:rsid w:val="008D5019"/>
    <w:rsid w:val="00916747"/>
    <w:rsid w:val="00942163"/>
    <w:rsid w:val="00975395"/>
    <w:rsid w:val="0098283A"/>
    <w:rsid w:val="00983E51"/>
    <w:rsid w:val="009C1830"/>
    <w:rsid w:val="009C6802"/>
    <w:rsid w:val="009D4457"/>
    <w:rsid w:val="009D5313"/>
    <w:rsid w:val="00A33F8E"/>
    <w:rsid w:val="00A34C74"/>
    <w:rsid w:val="00A425D3"/>
    <w:rsid w:val="00A5341A"/>
    <w:rsid w:val="00A65EF2"/>
    <w:rsid w:val="00A851BC"/>
    <w:rsid w:val="00AA4669"/>
    <w:rsid w:val="00AA4A94"/>
    <w:rsid w:val="00AA7CF8"/>
    <w:rsid w:val="00AF1098"/>
    <w:rsid w:val="00B00A8D"/>
    <w:rsid w:val="00B252B8"/>
    <w:rsid w:val="00B328AC"/>
    <w:rsid w:val="00B37D92"/>
    <w:rsid w:val="00B55306"/>
    <w:rsid w:val="00B764EA"/>
    <w:rsid w:val="00B76907"/>
    <w:rsid w:val="00B9106A"/>
    <w:rsid w:val="00B965B1"/>
    <w:rsid w:val="00BC0177"/>
    <w:rsid w:val="00BD23AA"/>
    <w:rsid w:val="00BD2F8F"/>
    <w:rsid w:val="00BD6A29"/>
    <w:rsid w:val="00BE0817"/>
    <w:rsid w:val="00C208C1"/>
    <w:rsid w:val="00C341BA"/>
    <w:rsid w:val="00C35D65"/>
    <w:rsid w:val="00C41435"/>
    <w:rsid w:val="00CC466D"/>
    <w:rsid w:val="00D251DF"/>
    <w:rsid w:val="00D4279F"/>
    <w:rsid w:val="00D82D2D"/>
    <w:rsid w:val="00E33E61"/>
    <w:rsid w:val="00EA59A8"/>
    <w:rsid w:val="00EB5BA1"/>
    <w:rsid w:val="00ED21BC"/>
    <w:rsid w:val="00EE0F26"/>
    <w:rsid w:val="00EF5C33"/>
    <w:rsid w:val="00F036E0"/>
    <w:rsid w:val="00F05B85"/>
    <w:rsid w:val="00FA0A7B"/>
    <w:rsid w:val="00FD6755"/>
    <w:rsid w:val="00FF2291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41F85C4-8584-174C-B388-707D0AA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E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skan\Desktop\a&#246;a%20ba&#351;l&#305;kl&#305;%20ka&#287;&#305;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Settings\baskan\Desktop\aöa başlıklı kağıt.dot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 Office User</cp:lastModifiedBy>
  <cp:revision>2</cp:revision>
  <cp:lastPrinted>2008-10-13T21:56:00Z</cp:lastPrinted>
  <dcterms:created xsi:type="dcterms:W3CDTF">2025-01-13T07:55:00Z</dcterms:created>
  <dcterms:modified xsi:type="dcterms:W3CDTF">2025-01-13T07:55:00Z</dcterms:modified>
</cp:coreProperties>
</file>