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E0C33" w:rsidRDefault="00586DE3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-774700</wp:posOffset>
                </wp:positionH>
                <wp:positionV relativeFrom="paragraph">
                  <wp:posOffset>-533400</wp:posOffset>
                </wp:positionV>
                <wp:extent cx="7352030" cy="1447800"/>
                <wp:effectExtent l="0" t="0" r="0" b="0"/>
                <wp:wrapNone/>
                <wp:docPr id="95991218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2030" cy="1447800"/>
                          <a:chOff x="198" y="578"/>
                          <a:chExt cx="11578" cy="2280"/>
                        </a:xfrm>
                      </wpg:grpSpPr>
                      <pic:pic xmlns:pic="http://schemas.openxmlformats.org/drawingml/2006/picture">
                        <pic:nvPicPr>
                          <pic:cNvPr id="1543886298" name="Picture 7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" y="698"/>
                            <a:ext cx="11578" cy="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46170103" name="Text Box 8"/>
                        <wps:cNvSpPr txBox="1">
                          <a:spLocks/>
                        </wps:cNvSpPr>
                        <wps:spPr bwMode="auto">
                          <a:xfrm>
                            <a:off x="3117" y="578"/>
                            <a:ext cx="5912" cy="10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575D" w:rsidRPr="00A62D6E" w:rsidRDefault="00BA575D" w:rsidP="00BA575D">
                              <w:pPr>
                                <w:jc w:val="center"/>
                                <w:rPr>
                                  <w:rFonts w:ascii="Calibri" w:hAnsi="Calibri"/>
                                  <w:color w:val="6C2826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A62D6E">
                                <w:rPr>
                                  <w:rFonts w:ascii="Calibri" w:hAnsi="Calibri"/>
                                  <w:color w:val="6C2826"/>
                                  <w:sz w:val="20"/>
                                  <w:szCs w:val="20"/>
                                </w:rPr>
                                <w:t xml:space="preserve">KUZEY </w:t>
                              </w:r>
                              <w:r>
                                <w:rPr>
                                  <w:rFonts w:ascii="Calibri" w:hAnsi="Calibri"/>
                                  <w:color w:val="6C282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62D6E">
                                <w:rPr>
                                  <w:rFonts w:ascii="Calibri" w:hAnsi="Calibri"/>
                                  <w:color w:val="6C2826"/>
                                  <w:sz w:val="20"/>
                                  <w:szCs w:val="20"/>
                                </w:rPr>
                                <w:t>KIBRIS</w:t>
                              </w:r>
                              <w:proofErr w:type="gramEnd"/>
                              <w:r w:rsidRPr="00A62D6E">
                                <w:rPr>
                                  <w:rFonts w:ascii="Calibri" w:hAnsi="Calibri"/>
                                  <w:color w:val="6C282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6C282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62D6E">
                                <w:rPr>
                                  <w:rFonts w:ascii="Calibri" w:hAnsi="Calibri"/>
                                  <w:color w:val="6C2826"/>
                                  <w:sz w:val="20"/>
                                  <w:szCs w:val="20"/>
                                </w:rPr>
                                <w:t xml:space="preserve">TÜRK </w:t>
                              </w:r>
                              <w:r>
                                <w:rPr>
                                  <w:rFonts w:ascii="Calibri" w:hAnsi="Calibri"/>
                                  <w:color w:val="6C282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62D6E">
                                <w:rPr>
                                  <w:rFonts w:ascii="Calibri" w:hAnsi="Calibri"/>
                                  <w:color w:val="6C2826"/>
                                  <w:sz w:val="20"/>
                                  <w:szCs w:val="20"/>
                                </w:rPr>
                                <w:t>CUMHURİYETİ</w:t>
                              </w:r>
                            </w:p>
                            <w:p w:rsidR="00BA575D" w:rsidRPr="00A62D6E" w:rsidRDefault="00BA575D" w:rsidP="00BA575D">
                              <w:pPr>
                                <w:jc w:val="center"/>
                                <w:rPr>
                                  <w:rFonts w:ascii="Calibri" w:hAnsi="Calibri"/>
                                  <w:color w:val="6C2826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A62D6E">
                                <w:rPr>
                                  <w:rFonts w:ascii="Calibri" w:hAnsi="Calibri"/>
                                  <w:color w:val="6C2826"/>
                                  <w:sz w:val="20"/>
                                  <w:szCs w:val="20"/>
                                </w:rPr>
                                <w:t>MİLLİ</w:t>
                              </w:r>
                              <w:r>
                                <w:rPr>
                                  <w:rFonts w:ascii="Calibri" w:hAnsi="Calibri"/>
                                  <w:color w:val="6C2826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A62D6E">
                                <w:rPr>
                                  <w:rFonts w:ascii="Calibri" w:hAnsi="Calibri"/>
                                  <w:color w:val="6C2826"/>
                                  <w:sz w:val="20"/>
                                  <w:szCs w:val="20"/>
                                </w:rPr>
                                <w:t>EĞİTİM</w:t>
                              </w:r>
                              <w:proofErr w:type="gramEnd"/>
                              <w:r w:rsidRPr="00A62D6E">
                                <w:rPr>
                                  <w:rFonts w:ascii="Calibri" w:hAnsi="Calibri"/>
                                  <w:color w:val="6C2826"/>
                                  <w:sz w:val="20"/>
                                  <w:szCs w:val="20"/>
                                </w:rPr>
                                <w:t xml:space="preserve">  BAKANLIĞI</w:t>
                              </w:r>
                            </w:p>
                            <w:p w:rsidR="00BA575D" w:rsidRPr="00A62D6E" w:rsidRDefault="00BA575D" w:rsidP="00BA575D">
                              <w:pPr>
                                <w:jc w:val="center"/>
                                <w:rPr>
                                  <w:rFonts w:ascii="Calibri" w:hAnsi="Calibri"/>
                                  <w:color w:val="6C2826"/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 w:rsidRPr="00A62D6E">
                                <w:rPr>
                                  <w:rFonts w:ascii="Calibri" w:hAnsi="Calibri"/>
                                  <w:color w:val="6C2826"/>
                                  <w:sz w:val="36"/>
                                  <w:szCs w:val="36"/>
                                </w:rPr>
                                <w:t>A</w:t>
                              </w:r>
                              <w:r w:rsidRPr="00A62D6E">
                                <w:rPr>
                                  <w:rFonts w:ascii="Calibri" w:hAnsi="Calibri"/>
                                  <w:color w:val="6C2826"/>
                                  <w:sz w:val="32"/>
                                  <w:szCs w:val="32"/>
                                </w:rPr>
                                <w:t xml:space="preserve">TATÜRK </w:t>
                              </w:r>
                              <w:r>
                                <w:rPr>
                                  <w:rFonts w:ascii="Calibri" w:hAnsi="Calibri"/>
                                  <w:color w:val="6C2826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A62D6E">
                                <w:rPr>
                                  <w:rFonts w:ascii="Calibri" w:hAnsi="Calibri"/>
                                  <w:color w:val="6C2826"/>
                                  <w:sz w:val="36"/>
                                  <w:szCs w:val="36"/>
                                </w:rPr>
                                <w:t>Ö</w:t>
                              </w:r>
                              <w:r w:rsidRPr="00A62D6E">
                                <w:rPr>
                                  <w:rFonts w:ascii="Calibri" w:hAnsi="Calibri"/>
                                  <w:color w:val="6C2826"/>
                                  <w:sz w:val="32"/>
                                  <w:szCs w:val="32"/>
                                </w:rPr>
                                <w:t>ĞRETMEN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color w:val="6C2826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 w:rsidRPr="00A62D6E">
                                <w:rPr>
                                  <w:rFonts w:ascii="Calibri" w:hAnsi="Calibri"/>
                                  <w:color w:val="6C2826"/>
                                  <w:sz w:val="36"/>
                                  <w:szCs w:val="36"/>
                                </w:rPr>
                                <w:t>A</w:t>
                              </w:r>
                              <w:r w:rsidRPr="00A62D6E">
                                <w:rPr>
                                  <w:rFonts w:ascii="Calibri" w:hAnsi="Calibri"/>
                                  <w:color w:val="6C2826"/>
                                  <w:sz w:val="32"/>
                                  <w:szCs w:val="32"/>
                                </w:rPr>
                                <w:t>KADEMİSİ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-61pt;margin-top:-42pt;width:578.9pt;height:114pt;z-index:251657728" coordorigin="198,578" coordsize="11578,228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/9f+/i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P/Q&#13;&#10;/v4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o956HH+fypPMGM5FO&#13;&#10;wEtFQGXHPHp+tU7rU7Oy2m9nghEjhIzK4TcTwFG4jJJ7CnyMPI06K82X4u/C8+Jh4L/4Sbw8dYNw&#13;&#10;bUaQNRtvtpmGT5Yg8zzC+Bnbtz7V0+heJtC8T6aNY8NX9lqNo0ksK3VhKlxCZIWKSJvjZl3I6lWG&#13;&#10;chgQcEU+Rm1TD1IK84NeqOioqnBewXJb7PJHIFZo22MG2uv3lOM4I7jrUqy5JB4xS5GYvexPRTVJ&#13;&#10;NOqQ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//9H+/i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/9L+/i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P/0v7+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//9P+/i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98;top:698;width:11578;height:21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">
                  <v:imagedata r:id="rId8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3117;top:578;width:5912;height:10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" stroked="f">
                  <v:path arrowok="t"/>
                  <v:textbox>
                    <w:txbxContent>
                      <w:p w:rsidR="00BA575D" w:rsidRPr="00A62D6E" w:rsidRDefault="00BA575D" w:rsidP="00BA575D">
                        <w:pPr>
                          <w:jc w:val="center"/>
                          <w:rPr>
                            <w:rFonts w:ascii="Calibri" w:hAnsi="Calibri"/>
                            <w:color w:val="6C2826"/>
                            <w:sz w:val="20"/>
                            <w:szCs w:val="20"/>
                          </w:rPr>
                        </w:pPr>
                        <w:proofErr w:type="gramStart"/>
                        <w:r w:rsidRPr="00A62D6E">
                          <w:rPr>
                            <w:rFonts w:ascii="Calibri" w:hAnsi="Calibri"/>
                            <w:color w:val="6C2826"/>
                            <w:sz w:val="20"/>
                            <w:szCs w:val="20"/>
                          </w:rPr>
                          <w:t xml:space="preserve">KUZEY </w:t>
                        </w:r>
                        <w:r>
                          <w:rPr>
                            <w:rFonts w:ascii="Calibri" w:hAnsi="Calibri"/>
                            <w:color w:val="6C2826"/>
                            <w:sz w:val="20"/>
                            <w:szCs w:val="20"/>
                          </w:rPr>
                          <w:t xml:space="preserve"> </w:t>
                        </w:r>
                        <w:r w:rsidRPr="00A62D6E">
                          <w:rPr>
                            <w:rFonts w:ascii="Calibri" w:hAnsi="Calibri"/>
                            <w:color w:val="6C2826"/>
                            <w:sz w:val="20"/>
                            <w:szCs w:val="20"/>
                          </w:rPr>
                          <w:t>KIBRIS</w:t>
                        </w:r>
                        <w:proofErr w:type="gramEnd"/>
                        <w:r w:rsidRPr="00A62D6E">
                          <w:rPr>
                            <w:rFonts w:ascii="Calibri" w:hAnsi="Calibri"/>
                            <w:color w:val="6C282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6C2826"/>
                            <w:sz w:val="20"/>
                            <w:szCs w:val="20"/>
                          </w:rPr>
                          <w:t xml:space="preserve"> </w:t>
                        </w:r>
                        <w:r w:rsidRPr="00A62D6E">
                          <w:rPr>
                            <w:rFonts w:ascii="Calibri" w:hAnsi="Calibri"/>
                            <w:color w:val="6C2826"/>
                            <w:sz w:val="20"/>
                            <w:szCs w:val="20"/>
                          </w:rPr>
                          <w:t xml:space="preserve">TÜRK </w:t>
                        </w:r>
                        <w:r>
                          <w:rPr>
                            <w:rFonts w:ascii="Calibri" w:hAnsi="Calibri"/>
                            <w:color w:val="6C2826"/>
                            <w:sz w:val="20"/>
                            <w:szCs w:val="20"/>
                          </w:rPr>
                          <w:t xml:space="preserve"> </w:t>
                        </w:r>
                        <w:r w:rsidRPr="00A62D6E">
                          <w:rPr>
                            <w:rFonts w:ascii="Calibri" w:hAnsi="Calibri"/>
                            <w:color w:val="6C2826"/>
                            <w:sz w:val="20"/>
                            <w:szCs w:val="20"/>
                          </w:rPr>
                          <w:t>CUMHURİYETİ</w:t>
                        </w:r>
                      </w:p>
                      <w:p w:rsidR="00BA575D" w:rsidRPr="00A62D6E" w:rsidRDefault="00BA575D" w:rsidP="00BA575D">
                        <w:pPr>
                          <w:jc w:val="center"/>
                          <w:rPr>
                            <w:rFonts w:ascii="Calibri" w:hAnsi="Calibri"/>
                            <w:color w:val="6C2826"/>
                            <w:sz w:val="20"/>
                            <w:szCs w:val="20"/>
                          </w:rPr>
                        </w:pPr>
                        <w:proofErr w:type="gramStart"/>
                        <w:r w:rsidRPr="00A62D6E">
                          <w:rPr>
                            <w:rFonts w:ascii="Calibri" w:hAnsi="Calibri"/>
                            <w:color w:val="6C2826"/>
                            <w:sz w:val="20"/>
                            <w:szCs w:val="20"/>
                          </w:rPr>
                          <w:t>MİLLİ</w:t>
                        </w:r>
                        <w:r>
                          <w:rPr>
                            <w:rFonts w:ascii="Calibri" w:hAnsi="Calibri"/>
                            <w:color w:val="6C2826"/>
                            <w:sz w:val="20"/>
                            <w:szCs w:val="20"/>
                          </w:rPr>
                          <w:t xml:space="preserve">  </w:t>
                        </w:r>
                        <w:r w:rsidRPr="00A62D6E">
                          <w:rPr>
                            <w:rFonts w:ascii="Calibri" w:hAnsi="Calibri"/>
                            <w:color w:val="6C2826"/>
                            <w:sz w:val="20"/>
                            <w:szCs w:val="20"/>
                          </w:rPr>
                          <w:t>EĞİTİM</w:t>
                        </w:r>
                        <w:proofErr w:type="gramEnd"/>
                        <w:r w:rsidRPr="00A62D6E">
                          <w:rPr>
                            <w:rFonts w:ascii="Calibri" w:hAnsi="Calibri"/>
                            <w:color w:val="6C2826"/>
                            <w:sz w:val="20"/>
                            <w:szCs w:val="20"/>
                          </w:rPr>
                          <w:t xml:space="preserve">  BAKANLIĞI</w:t>
                        </w:r>
                      </w:p>
                      <w:p w:rsidR="00BA575D" w:rsidRPr="00A62D6E" w:rsidRDefault="00BA575D" w:rsidP="00BA575D">
                        <w:pPr>
                          <w:jc w:val="center"/>
                          <w:rPr>
                            <w:rFonts w:ascii="Calibri" w:hAnsi="Calibri"/>
                            <w:color w:val="6C2826"/>
                            <w:sz w:val="32"/>
                            <w:szCs w:val="32"/>
                          </w:rPr>
                        </w:pPr>
                        <w:proofErr w:type="gramStart"/>
                        <w:r w:rsidRPr="00A62D6E">
                          <w:rPr>
                            <w:rFonts w:ascii="Calibri" w:hAnsi="Calibri"/>
                            <w:color w:val="6C2826"/>
                            <w:sz w:val="36"/>
                            <w:szCs w:val="36"/>
                          </w:rPr>
                          <w:t>A</w:t>
                        </w:r>
                        <w:r w:rsidRPr="00A62D6E">
                          <w:rPr>
                            <w:rFonts w:ascii="Calibri" w:hAnsi="Calibri"/>
                            <w:color w:val="6C2826"/>
                            <w:sz w:val="32"/>
                            <w:szCs w:val="32"/>
                          </w:rPr>
                          <w:t xml:space="preserve">TATÜRK </w:t>
                        </w:r>
                        <w:r>
                          <w:rPr>
                            <w:rFonts w:ascii="Calibri" w:hAnsi="Calibri"/>
                            <w:color w:val="6C2826"/>
                            <w:sz w:val="32"/>
                            <w:szCs w:val="32"/>
                          </w:rPr>
                          <w:t xml:space="preserve"> </w:t>
                        </w:r>
                        <w:r w:rsidRPr="00A62D6E">
                          <w:rPr>
                            <w:rFonts w:ascii="Calibri" w:hAnsi="Calibri"/>
                            <w:color w:val="6C2826"/>
                            <w:sz w:val="36"/>
                            <w:szCs w:val="36"/>
                          </w:rPr>
                          <w:t>Ö</w:t>
                        </w:r>
                        <w:r w:rsidRPr="00A62D6E">
                          <w:rPr>
                            <w:rFonts w:ascii="Calibri" w:hAnsi="Calibri"/>
                            <w:color w:val="6C2826"/>
                            <w:sz w:val="32"/>
                            <w:szCs w:val="32"/>
                          </w:rPr>
                          <w:t>ĞRETMEN</w:t>
                        </w:r>
                        <w:proofErr w:type="gramEnd"/>
                        <w:r>
                          <w:rPr>
                            <w:rFonts w:ascii="Calibri" w:hAnsi="Calibri"/>
                            <w:color w:val="6C2826"/>
                            <w:sz w:val="32"/>
                            <w:szCs w:val="32"/>
                          </w:rPr>
                          <w:t xml:space="preserve">  </w:t>
                        </w:r>
                        <w:r w:rsidRPr="00A62D6E">
                          <w:rPr>
                            <w:rFonts w:ascii="Calibri" w:hAnsi="Calibri"/>
                            <w:color w:val="6C2826"/>
                            <w:sz w:val="36"/>
                            <w:szCs w:val="36"/>
                          </w:rPr>
                          <w:t>A</w:t>
                        </w:r>
                        <w:r w:rsidRPr="00A62D6E">
                          <w:rPr>
                            <w:rFonts w:ascii="Calibri" w:hAnsi="Calibri"/>
                            <w:color w:val="6C2826"/>
                            <w:sz w:val="32"/>
                            <w:szCs w:val="32"/>
                          </w:rPr>
                          <w:t>KADEMİSİ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E0C33">
        <w:tab/>
      </w:r>
      <w:r w:rsidR="000E0C33">
        <w:tab/>
      </w:r>
      <w:r w:rsidR="000E0C33">
        <w:tab/>
      </w:r>
      <w:r w:rsidR="000E0C33">
        <w:tab/>
      </w:r>
      <w:r w:rsidR="000E0C33">
        <w:tab/>
      </w:r>
      <w:r w:rsidR="000E0C33">
        <w:tab/>
      </w:r>
      <w:r w:rsidR="000E0C33">
        <w:tab/>
      </w:r>
      <w:r w:rsidR="000E0C33">
        <w:tab/>
      </w:r>
      <w:r w:rsidR="000E0C33">
        <w:tab/>
      </w:r>
      <w:r w:rsidR="000E0C33">
        <w:tab/>
      </w:r>
      <w:r w:rsidR="000E0C33">
        <w:tab/>
      </w:r>
      <w:r w:rsidR="000E0C33">
        <w:tab/>
      </w:r>
      <w:r w:rsidR="000E0C33">
        <w:tab/>
      </w:r>
      <w:r w:rsidR="000E0C33">
        <w:tab/>
      </w:r>
      <w:r w:rsidR="000E0C33">
        <w:tab/>
      </w:r>
      <w:r w:rsidR="000E0C33">
        <w:tab/>
      </w:r>
      <w:r w:rsidR="000E0C33">
        <w:tab/>
      </w:r>
      <w:r w:rsidR="000E0C33">
        <w:tab/>
      </w:r>
      <w:r w:rsidR="000E0C33">
        <w:tab/>
      </w:r>
      <w:r w:rsidR="000E0C33">
        <w:tab/>
      </w:r>
      <w:r w:rsidR="000E0C33">
        <w:tab/>
      </w:r>
      <w:r w:rsidR="000E0C33">
        <w:tab/>
      </w:r>
      <w:r w:rsidR="000E0C33">
        <w:tab/>
      </w:r>
      <w:r w:rsidR="000E0C33">
        <w:tab/>
      </w:r>
      <w:r w:rsidR="000E0C33">
        <w:tab/>
      </w:r>
      <w:r w:rsidR="000E0C33">
        <w:tab/>
      </w:r>
      <w:r w:rsidR="000E0C33">
        <w:tab/>
      </w:r>
      <w:r w:rsidR="000E0C33">
        <w:tab/>
      </w:r>
      <w:r w:rsidR="00B328AC">
        <w:tab/>
      </w:r>
      <w:r w:rsidR="00B328AC">
        <w:tab/>
      </w:r>
      <w:r w:rsidR="00B328AC">
        <w:tab/>
      </w:r>
      <w:r w:rsidR="00B328AC">
        <w:tab/>
      </w:r>
      <w:r w:rsidR="00B328AC">
        <w:tab/>
      </w:r>
      <w:r w:rsidR="00B328AC">
        <w:tab/>
      </w:r>
      <w:r w:rsidR="00B328AC">
        <w:tab/>
      </w:r>
      <w:r w:rsidR="00B328AC">
        <w:tab/>
      </w:r>
      <w:r w:rsidR="00B328AC">
        <w:tab/>
      </w:r>
      <w:r w:rsidR="00B328AC">
        <w:tab/>
      </w:r>
      <w:r w:rsidR="00B328AC">
        <w:tab/>
      </w:r>
      <w:r w:rsidR="00B328AC">
        <w:tab/>
      </w:r>
      <w:r w:rsidR="00B328AC">
        <w:tab/>
      </w:r>
      <w:r w:rsidR="00B328AC">
        <w:tab/>
      </w:r>
      <w:r w:rsidR="00B328AC">
        <w:tab/>
      </w:r>
      <w:r w:rsidR="00B328AC">
        <w:tab/>
      </w:r>
      <w:r w:rsidR="00B328AC">
        <w:tab/>
      </w:r>
      <w:r w:rsidR="00B328AC">
        <w:tab/>
      </w:r>
      <w:r w:rsidR="00B328AC">
        <w:tab/>
      </w:r>
      <w:r w:rsidR="00B328AC">
        <w:tab/>
      </w:r>
      <w:r w:rsidR="00B328AC">
        <w:tab/>
      </w:r>
      <w:r w:rsidR="00B328AC">
        <w:tab/>
      </w:r>
      <w:r w:rsidR="00B328AC">
        <w:tab/>
      </w:r>
      <w:r w:rsidR="00B328AC">
        <w:tab/>
      </w:r>
      <w:r w:rsidR="00B328AC">
        <w:tab/>
      </w:r>
      <w:r w:rsidR="00B328AC">
        <w:tab/>
      </w:r>
      <w:r w:rsidR="00B328AC">
        <w:tab/>
      </w:r>
      <w:r w:rsidR="00B328AC">
        <w:tab/>
      </w:r>
      <w:r w:rsidR="00B328AC">
        <w:tab/>
      </w:r>
      <w:r w:rsidR="00B328AC">
        <w:tab/>
      </w:r>
      <w:r w:rsidR="00B328AC">
        <w:tab/>
      </w:r>
    </w:p>
    <w:p w:rsidR="00BA50FC" w:rsidRDefault="00BA50FC" w:rsidP="00BE1445">
      <w:pPr>
        <w:spacing w:line="360" w:lineRule="auto"/>
        <w:rPr>
          <w:b/>
          <w:sz w:val="20"/>
          <w:szCs w:val="20"/>
        </w:rPr>
      </w:pPr>
    </w:p>
    <w:p w:rsidR="00BA50FC" w:rsidRDefault="00BA50FC" w:rsidP="00B328AC">
      <w:pPr>
        <w:spacing w:line="360" w:lineRule="auto"/>
        <w:jc w:val="center"/>
        <w:rPr>
          <w:b/>
          <w:sz w:val="20"/>
          <w:szCs w:val="20"/>
        </w:rPr>
      </w:pPr>
    </w:p>
    <w:p w:rsidR="00B328AC" w:rsidRPr="00F12172" w:rsidRDefault="00B328AC" w:rsidP="00F12172">
      <w:pPr>
        <w:spacing w:line="360" w:lineRule="auto"/>
        <w:ind w:left="2124" w:firstLine="708"/>
        <w:rPr>
          <w:b/>
        </w:rPr>
      </w:pPr>
      <w:r w:rsidRPr="00F12172">
        <w:rPr>
          <w:b/>
        </w:rPr>
        <w:t>ATATÜRK ÖĞRETMEN AKADEMİSİ</w:t>
      </w:r>
    </w:p>
    <w:p w:rsidR="00BA50FC" w:rsidRPr="00F12172" w:rsidRDefault="00BA50FC" w:rsidP="00F12172">
      <w:pPr>
        <w:spacing w:line="360" w:lineRule="auto"/>
        <w:jc w:val="center"/>
        <w:rPr>
          <w:b/>
        </w:rPr>
      </w:pPr>
      <w:r w:rsidRPr="00F12172">
        <w:rPr>
          <w:b/>
        </w:rPr>
        <w:t xml:space="preserve">MAZERET </w:t>
      </w:r>
      <w:r w:rsidR="00B328AC" w:rsidRPr="00F12172">
        <w:rPr>
          <w:b/>
        </w:rPr>
        <w:t>İZİN FORMU</w:t>
      </w:r>
    </w:p>
    <w:p w:rsidR="00BA50FC" w:rsidRPr="00BA50FC" w:rsidRDefault="00BA50FC" w:rsidP="00B328AC">
      <w:pPr>
        <w:spacing w:line="360" w:lineRule="auto"/>
        <w:jc w:val="center"/>
        <w:rPr>
          <w:b/>
        </w:rPr>
      </w:pPr>
    </w:p>
    <w:p w:rsidR="00B328AC" w:rsidRPr="00BA50FC" w:rsidRDefault="00B328AC" w:rsidP="00B328AC">
      <w:pPr>
        <w:spacing w:line="360" w:lineRule="auto"/>
        <w:rPr>
          <w:b/>
        </w:rPr>
      </w:pPr>
      <w:r w:rsidRPr="00BA50FC">
        <w:rPr>
          <w:b/>
        </w:rPr>
        <w:t>İSİM</w:t>
      </w:r>
      <w:r w:rsidRPr="00BA50FC">
        <w:rPr>
          <w:b/>
        </w:rPr>
        <w:tab/>
      </w:r>
      <w:r w:rsidRPr="00BA50FC">
        <w:rPr>
          <w:b/>
        </w:rPr>
        <w:tab/>
      </w:r>
      <w:r w:rsidRPr="00BA50FC">
        <w:rPr>
          <w:b/>
        </w:rPr>
        <w:tab/>
      </w:r>
      <w:r w:rsidRPr="00BA50FC">
        <w:rPr>
          <w:b/>
        </w:rPr>
        <w:tab/>
        <w:t>:</w:t>
      </w:r>
      <w:r w:rsidRPr="00BA50FC">
        <w:rPr>
          <w:b/>
        </w:rPr>
        <w:tab/>
        <w:t>................................................................</w:t>
      </w:r>
    </w:p>
    <w:p w:rsidR="00BA50FC" w:rsidRPr="00BA50FC" w:rsidRDefault="00BA50FC" w:rsidP="00B328AC">
      <w:pPr>
        <w:spacing w:line="360" w:lineRule="auto"/>
        <w:rPr>
          <w:b/>
        </w:rPr>
      </w:pPr>
    </w:p>
    <w:p w:rsidR="00B328AC" w:rsidRPr="00BA50FC" w:rsidRDefault="00B328AC" w:rsidP="00B328AC">
      <w:pPr>
        <w:spacing w:line="360" w:lineRule="auto"/>
        <w:rPr>
          <w:b/>
        </w:rPr>
      </w:pPr>
      <w:r w:rsidRPr="00BA50FC">
        <w:rPr>
          <w:b/>
        </w:rPr>
        <w:t>GÖREVİ</w:t>
      </w:r>
      <w:r w:rsidRPr="00BA50FC">
        <w:rPr>
          <w:b/>
        </w:rPr>
        <w:tab/>
      </w:r>
      <w:r w:rsidRPr="00BA50FC">
        <w:rPr>
          <w:b/>
        </w:rPr>
        <w:tab/>
      </w:r>
      <w:r w:rsidRPr="00BA50FC">
        <w:rPr>
          <w:b/>
        </w:rPr>
        <w:tab/>
        <w:t>:</w:t>
      </w:r>
      <w:r w:rsidRPr="00BA50FC">
        <w:rPr>
          <w:b/>
        </w:rPr>
        <w:tab/>
        <w:t>................................................................</w:t>
      </w:r>
    </w:p>
    <w:p w:rsidR="00BA50FC" w:rsidRPr="00BA50FC" w:rsidRDefault="00BA50FC" w:rsidP="00B328AC">
      <w:pPr>
        <w:spacing w:line="360" w:lineRule="auto"/>
        <w:rPr>
          <w:b/>
        </w:rPr>
      </w:pPr>
    </w:p>
    <w:p w:rsidR="00BE1445" w:rsidRPr="00BA50FC" w:rsidRDefault="00B328AC" w:rsidP="00B328AC">
      <w:pPr>
        <w:spacing w:line="360" w:lineRule="auto"/>
        <w:jc w:val="both"/>
        <w:rPr>
          <w:b/>
        </w:rPr>
      </w:pPr>
      <w:r w:rsidRPr="00BA50FC">
        <w:rPr>
          <w:b/>
        </w:rPr>
        <w:t xml:space="preserve">Atatürk Öğretmen Akademisi Başkanlığı .........................................................  </w:t>
      </w:r>
      <w:proofErr w:type="gramStart"/>
      <w:r w:rsidRPr="00BA50FC">
        <w:rPr>
          <w:b/>
        </w:rPr>
        <w:t>maksadı</w:t>
      </w:r>
      <w:proofErr w:type="gramEnd"/>
      <w:r w:rsidRPr="00BA50FC">
        <w:rPr>
          <w:b/>
        </w:rPr>
        <w:t xml:space="preserve"> ile  bana ............................................ </w:t>
      </w:r>
      <w:proofErr w:type="gramStart"/>
      <w:r w:rsidRPr="00BA50FC">
        <w:rPr>
          <w:b/>
        </w:rPr>
        <w:t>tarihinden  ..............................................</w:t>
      </w:r>
      <w:proofErr w:type="gramEnd"/>
      <w:r w:rsidRPr="00BA50FC">
        <w:rPr>
          <w:b/>
        </w:rPr>
        <w:t xml:space="preserve"> </w:t>
      </w:r>
      <w:proofErr w:type="gramStart"/>
      <w:r w:rsidRPr="00BA50FC">
        <w:rPr>
          <w:b/>
        </w:rPr>
        <w:t>tarihine</w:t>
      </w:r>
      <w:proofErr w:type="gramEnd"/>
      <w:r w:rsidRPr="00BA50FC">
        <w:rPr>
          <w:b/>
        </w:rPr>
        <w:t xml:space="preserve"> k</w:t>
      </w:r>
      <w:r w:rsidR="00BA50FC" w:rsidRPr="00BA50FC">
        <w:rPr>
          <w:b/>
        </w:rPr>
        <w:t xml:space="preserve">adar .............. </w:t>
      </w:r>
      <w:proofErr w:type="gramStart"/>
      <w:r w:rsidR="00BA50FC" w:rsidRPr="00BA50FC">
        <w:rPr>
          <w:b/>
        </w:rPr>
        <w:t>gün</w:t>
      </w:r>
      <w:proofErr w:type="gramEnd"/>
      <w:r w:rsidR="00BA50FC" w:rsidRPr="00BA50FC">
        <w:rPr>
          <w:b/>
        </w:rPr>
        <w:t xml:space="preserve"> mazeret</w:t>
      </w:r>
      <w:r w:rsidR="00F12172">
        <w:rPr>
          <w:b/>
        </w:rPr>
        <w:t xml:space="preserve"> </w:t>
      </w:r>
      <w:r w:rsidR="00BA50FC" w:rsidRPr="00BA50FC">
        <w:rPr>
          <w:b/>
        </w:rPr>
        <w:t xml:space="preserve"> </w:t>
      </w:r>
      <w:r w:rsidRPr="00BA50FC">
        <w:rPr>
          <w:b/>
        </w:rPr>
        <w:t>izni verilmesini  rica ederim.</w:t>
      </w:r>
    </w:p>
    <w:p w:rsidR="00BE1445" w:rsidRDefault="00BE1445" w:rsidP="00BE1445">
      <w:pPr>
        <w:spacing w:line="360" w:lineRule="auto"/>
        <w:jc w:val="both"/>
        <w:rPr>
          <w:b/>
        </w:rPr>
      </w:pPr>
      <w:r>
        <w:rPr>
          <w:b/>
        </w:rPr>
        <w:t xml:space="preserve">(Haftaarası ................. Gün   </w:t>
      </w:r>
      <w:proofErr w:type="gramStart"/>
      <w:r>
        <w:rPr>
          <w:b/>
        </w:rPr>
        <w:t>/  Hafta</w:t>
      </w:r>
      <w:proofErr w:type="gramEnd"/>
      <w:r>
        <w:rPr>
          <w:b/>
        </w:rPr>
        <w:t xml:space="preserve"> Sonu ...........................Gün </w:t>
      </w:r>
      <w:r w:rsidR="00CD36D3">
        <w:rPr>
          <w:b/>
        </w:rPr>
        <w:t>)</w:t>
      </w:r>
    </w:p>
    <w:p w:rsidR="00BA50FC" w:rsidRPr="00BA50FC" w:rsidRDefault="00BA50FC" w:rsidP="00B328AC">
      <w:pPr>
        <w:spacing w:line="360" w:lineRule="auto"/>
        <w:jc w:val="both"/>
        <w:rPr>
          <w:b/>
        </w:rPr>
      </w:pPr>
    </w:p>
    <w:p w:rsidR="00BE1445" w:rsidRDefault="00B328AC" w:rsidP="00BE1445">
      <w:pPr>
        <w:spacing w:line="360" w:lineRule="auto"/>
        <w:jc w:val="both"/>
        <w:rPr>
          <w:b/>
        </w:rPr>
      </w:pPr>
      <w:r w:rsidRPr="00BA50FC">
        <w:rPr>
          <w:b/>
        </w:rPr>
        <w:t xml:space="preserve">Yıl zarfında </w:t>
      </w:r>
      <w:proofErr w:type="gramStart"/>
      <w:r w:rsidRPr="00BA50FC">
        <w:rPr>
          <w:b/>
        </w:rPr>
        <w:t>aldığım  izin</w:t>
      </w:r>
      <w:proofErr w:type="gramEnd"/>
      <w:r w:rsidRPr="00BA50FC">
        <w:rPr>
          <w:b/>
        </w:rPr>
        <w:t xml:space="preserve"> toplamı .................................................. </w:t>
      </w:r>
      <w:proofErr w:type="gramStart"/>
      <w:r w:rsidRPr="00BA50FC">
        <w:rPr>
          <w:b/>
        </w:rPr>
        <w:t>gündür</w:t>
      </w:r>
      <w:proofErr w:type="gramEnd"/>
      <w:r w:rsidRPr="00BA50FC">
        <w:rPr>
          <w:b/>
        </w:rPr>
        <w:t>.</w:t>
      </w:r>
    </w:p>
    <w:p w:rsidR="00BE1445" w:rsidRDefault="00BE1445" w:rsidP="00BE1445">
      <w:pPr>
        <w:spacing w:line="360" w:lineRule="auto"/>
        <w:jc w:val="both"/>
        <w:rPr>
          <w:b/>
        </w:rPr>
      </w:pPr>
      <w:r w:rsidRPr="00BE1445">
        <w:rPr>
          <w:b/>
        </w:rPr>
        <w:t xml:space="preserve"> </w:t>
      </w:r>
      <w:r>
        <w:rPr>
          <w:b/>
        </w:rPr>
        <w:t xml:space="preserve">(Haftaarası ................. Gün   </w:t>
      </w:r>
      <w:proofErr w:type="gramStart"/>
      <w:r>
        <w:rPr>
          <w:b/>
        </w:rPr>
        <w:t>/  Hafta</w:t>
      </w:r>
      <w:proofErr w:type="gramEnd"/>
      <w:r>
        <w:rPr>
          <w:b/>
        </w:rPr>
        <w:t xml:space="preserve"> Sonu ...........................Gün )</w:t>
      </w:r>
    </w:p>
    <w:p w:rsidR="00B328AC" w:rsidRDefault="00B328AC" w:rsidP="00B328AC">
      <w:pPr>
        <w:spacing w:line="360" w:lineRule="auto"/>
        <w:jc w:val="both"/>
        <w:rPr>
          <w:b/>
        </w:rPr>
      </w:pPr>
      <w:r w:rsidRPr="00BA50FC">
        <w:rPr>
          <w:b/>
        </w:rPr>
        <w:t xml:space="preserve">En son izinli olduğum müddet ............................................ </w:t>
      </w:r>
      <w:proofErr w:type="gramStart"/>
      <w:r w:rsidRPr="00BA50FC">
        <w:rPr>
          <w:b/>
        </w:rPr>
        <w:t>tarihinden</w:t>
      </w:r>
      <w:proofErr w:type="gramEnd"/>
      <w:r w:rsidRPr="00BA50FC">
        <w:rPr>
          <w:b/>
        </w:rPr>
        <w:t xml:space="preserve"> ....................................... tarihine kadardır.</w:t>
      </w:r>
    </w:p>
    <w:p w:rsidR="00BE1445" w:rsidRPr="00BA50FC" w:rsidRDefault="00BE1445" w:rsidP="00B328AC">
      <w:pPr>
        <w:spacing w:line="360" w:lineRule="auto"/>
        <w:jc w:val="both"/>
        <w:rPr>
          <w:b/>
        </w:rPr>
      </w:pPr>
    </w:p>
    <w:p w:rsidR="00BA50FC" w:rsidRPr="00BA50FC" w:rsidRDefault="00BA50FC" w:rsidP="00B328AC">
      <w:pPr>
        <w:spacing w:line="360" w:lineRule="auto"/>
        <w:jc w:val="both"/>
        <w:rPr>
          <w:b/>
        </w:rPr>
      </w:pPr>
      <w:r w:rsidRPr="00BA50FC">
        <w:rPr>
          <w:b/>
        </w:rPr>
        <w:t xml:space="preserve">Geriye kalan Mazeret İzin </w:t>
      </w:r>
      <w:proofErr w:type="gramStart"/>
      <w:r w:rsidRPr="00BA50FC">
        <w:rPr>
          <w:b/>
        </w:rPr>
        <w:t>bakiyesi  ...........................................</w:t>
      </w:r>
      <w:proofErr w:type="gramEnd"/>
      <w:r w:rsidRPr="00BA50FC">
        <w:rPr>
          <w:b/>
        </w:rPr>
        <w:t xml:space="preserve"> </w:t>
      </w:r>
    </w:p>
    <w:p w:rsidR="00B328AC" w:rsidRPr="00BA50FC" w:rsidRDefault="00B328AC" w:rsidP="00B328AC">
      <w:pPr>
        <w:spacing w:line="360" w:lineRule="auto"/>
        <w:rPr>
          <w:b/>
        </w:rPr>
      </w:pPr>
    </w:p>
    <w:p w:rsidR="00B328AC" w:rsidRPr="00BA50FC" w:rsidRDefault="00B328AC" w:rsidP="00BE1445">
      <w:pPr>
        <w:rPr>
          <w:b/>
        </w:rPr>
      </w:pPr>
      <w:r w:rsidRPr="00BA50FC">
        <w:rPr>
          <w:b/>
        </w:rPr>
        <w:tab/>
        <w:t>Dilekçem uygun görüldüğü takdirde iznimi ada haricinde / dahilinde geçirmeyi tasarlıyorum.</w:t>
      </w:r>
    </w:p>
    <w:p w:rsidR="00B328AC" w:rsidRPr="00BA50FC" w:rsidRDefault="00B328AC" w:rsidP="00B328AC">
      <w:pPr>
        <w:spacing w:line="360" w:lineRule="auto"/>
        <w:rPr>
          <w:b/>
        </w:rPr>
      </w:pPr>
      <w:r w:rsidRPr="00BA50FC">
        <w:rPr>
          <w:b/>
        </w:rPr>
        <w:tab/>
        <w:t>Adresim: .................................................................................................................</w:t>
      </w:r>
    </w:p>
    <w:p w:rsidR="00BA50FC" w:rsidRPr="00BA50FC" w:rsidRDefault="00BA50FC" w:rsidP="00B328AC">
      <w:pPr>
        <w:spacing w:line="360" w:lineRule="auto"/>
        <w:rPr>
          <w:b/>
        </w:rPr>
      </w:pPr>
    </w:p>
    <w:p w:rsidR="00B328AC" w:rsidRPr="00BA50FC" w:rsidRDefault="00B328AC" w:rsidP="00B328AC">
      <w:pPr>
        <w:spacing w:line="360" w:lineRule="auto"/>
        <w:rPr>
          <w:b/>
        </w:rPr>
      </w:pPr>
      <w:r w:rsidRPr="00BA50FC">
        <w:rPr>
          <w:b/>
        </w:rPr>
        <w:t>Tarih: ...................................</w:t>
      </w:r>
      <w:r w:rsidRPr="00BA50FC">
        <w:rPr>
          <w:b/>
        </w:rPr>
        <w:tab/>
      </w:r>
      <w:r w:rsidRPr="00BA50FC">
        <w:rPr>
          <w:b/>
        </w:rPr>
        <w:tab/>
      </w:r>
      <w:r w:rsidRPr="00BA50FC">
        <w:rPr>
          <w:b/>
        </w:rPr>
        <w:tab/>
      </w:r>
      <w:r w:rsidRPr="00BA50FC">
        <w:rPr>
          <w:b/>
        </w:rPr>
        <w:tab/>
      </w:r>
      <w:proofErr w:type="gramStart"/>
      <w:r w:rsidRPr="00BA50FC">
        <w:rPr>
          <w:b/>
        </w:rPr>
        <w:t>İmza :</w:t>
      </w:r>
      <w:proofErr w:type="gramEnd"/>
      <w:r w:rsidRPr="00BA50FC">
        <w:rPr>
          <w:b/>
        </w:rPr>
        <w:t xml:space="preserve"> ...................................................</w:t>
      </w:r>
    </w:p>
    <w:p w:rsidR="00B328AC" w:rsidRPr="00BA50FC" w:rsidRDefault="00B328AC" w:rsidP="00B328AC">
      <w:pPr>
        <w:spacing w:line="360" w:lineRule="auto"/>
        <w:rPr>
          <w:b/>
        </w:rPr>
      </w:pPr>
    </w:p>
    <w:p w:rsidR="00B328AC" w:rsidRPr="00BA50FC" w:rsidRDefault="00B328AC" w:rsidP="00F12172">
      <w:pPr>
        <w:rPr>
          <w:b/>
        </w:rPr>
      </w:pPr>
      <w:r w:rsidRPr="00BA50FC">
        <w:rPr>
          <w:b/>
        </w:rPr>
        <w:tab/>
      </w:r>
      <w:r w:rsidRPr="00BA50FC">
        <w:rPr>
          <w:b/>
        </w:rPr>
        <w:tab/>
      </w:r>
      <w:r w:rsidRPr="00BA50FC">
        <w:rPr>
          <w:b/>
        </w:rPr>
        <w:tab/>
      </w:r>
      <w:r w:rsidRPr="00BA50FC">
        <w:rPr>
          <w:b/>
        </w:rPr>
        <w:tab/>
      </w:r>
      <w:r w:rsidRPr="00BA50FC">
        <w:rPr>
          <w:b/>
        </w:rPr>
        <w:tab/>
      </w:r>
    </w:p>
    <w:p w:rsidR="00B328AC" w:rsidRPr="00BA50FC" w:rsidRDefault="00B328AC" w:rsidP="00B328AC">
      <w:pPr>
        <w:spacing w:line="360" w:lineRule="auto"/>
        <w:rPr>
          <w:b/>
        </w:rPr>
      </w:pPr>
      <w:r w:rsidRPr="00BA50FC">
        <w:rPr>
          <w:b/>
        </w:rPr>
        <w:t xml:space="preserve">İzin verilmesi </w:t>
      </w:r>
      <w:r w:rsidRPr="00BA50FC">
        <w:rPr>
          <w:b/>
        </w:rPr>
        <w:tab/>
      </w:r>
      <w:r w:rsidRPr="00BA50FC">
        <w:rPr>
          <w:b/>
        </w:rPr>
        <w:tab/>
      </w:r>
      <w:r w:rsidRPr="00BA50FC">
        <w:rPr>
          <w:b/>
        </w:rPr>
        <w:tab/>
        <w:t>Uygundur / Uygun değildir</w:t>
      </w:r>
    </w:p>
    <w:p w:rsidR="00B328AC" w:rsidRPr="00BA50FC" w:rsidRDefault="00B328AC" w:rsidP="00B328AC">
      <w:pPr>
        <w:spacing w:line="360" w:lineRule="auto"/>
        <w:rPr>
          <w:b/>
        </w:rPr>
      </w:pPr>
    </w:p>
    <w:p w:rsidR="00B328AC" w:rsidRPr="00BA50FC" w:rsidRDefault="00B328AC" w:rsidP="00B328AC">
      <w:pPr>
        <w:spacing w:line="360" w:lineRule="auto"/>
        <w:rPr>
          <w:b/>
        </w:rPr>
      </w:pPr>
      <w:r w:rsidRPr="00BA50FC">
        <w:rPr>
          <w:b/>
        </w:rPr>
        <w:t>Tarih: ................................................</w:t>
      </w:r>
      <w:r w:rsidRPr="00BA50FC">
        <w:rPr>
          <w:b/>
        </w:rPr>
        <w:tab/>
      </w:r>
      <w:r w:rsidRPr="00BA50FC">
        <w:rPr>
          <w:b/>
        </w:rPr>
        <w:tab/>
      </w:r>
      <w:r w:rsidRPr="00BA50FC">
        <w:rPr>
          <w:b/>
        </w:rPr>
        <w:tab/>
        <w:t>...........................................</w:t>
      </w:r>
    </w:p>
    <w:p w:rsidR="00E33E61" w:rsidRDefault="00BA50FC" w:rsidP="00472228">
      <w:pPr>
        <w:spacing w:line="360" w:lineRule="auto"/>
      </w:pPr>
      <w:r w:rsidRPr="00BA50FC">
        <w:rPr>
          <w:b/>
        </w:rPr>
        <w:tab/>
      </w:r>
      <w:r w:rsidRPr="00BA50FC">
        <w:rPr>
          <w:b/>
        </w:rPr>
        <w:tab/>
      </w:r>
      <w:r w:rsidRPr="00BA50FC">
        <w:rPr>
          <w:b/>
        </w:rPr>
        <w:tab/>
      </w:r>
      <w:r w:rsidRPr="00BA50FC">
        <w:rPr>
          <w:b/>
        </w:rPr>
        <w:tab/>
      </w:r>
      <w:r w:rsidRPr="00BA50FC">
        <w:rPr>
          <w:b/>
        </w:rPr>
        <w:tab/>
      </w:r>
      <w:r w:rsidRPr="00BA50FC">
        <w:rPr>
          <w:b/>
        </w:rPr>
        <w:tab/>
        <w:t xml:space="preserve">                      </w:t>
      </w:r>
      <w:r w:rsidR="00B328AC" w:rsidRPr="00BA50FC">
        <w:rPr>
          <w:b/>
        </w:rPr>
        <w:t xml:space="preserve"> AÖA Başkanı</w:t>
      </w:r>
    </w:p>
    <w:sectPr w:rsidR="00E33E61">
      <w:footerReference w:type="even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33AA" w:rsidRDefault="00BD33AA">
      <w:r>
        <w:separator/>
      </w:r>
    </w:p>
  </w:endnote>
  <w:endnote w:type="continuationSeparator" w:id="0">
    <w:p w:rsidR="00BD33AA" w:rsidRDefault="00BD3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E1445" w:rsidRDefault="00BE144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BE1445" w:rsidRDefault="00BE1445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E1445" w:rsidRDefault="00586DE3">
    <w:pPr>
      <w:pStyle w:val="AltBilgi"/>
      <w:ind w:right="360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-22225</wp:posOffset>
          </wp:positionV>
          <wp:extent cx="7419975" cy="317500"/>
          <wp:effectExtent l="0" t="0" r="0" b="0"/>
          <wp:wrapNone/>
          <wp:docPr id="1" name="Resi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33AA" w:rsidRDefault="00BD33AA">
      <w:r>
        <w:separator/>
      </w:r>
    </w:p>
  </w:footnote>
  <w:footnote w:type="continuationSeparator" w:id="0">
    <w:p w:rsidR="00BD33AA" w:rsidRDefault="00BD3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B7AB5"/>
    <w:multiLevelType w:val="hybridMultilevel"/>
    <w:tmpl w:val="8542A8DC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58834EC"/>
    <w:multiLevelType w:val="hybridMultilevel"/>
    <w:tmpl w:val="E02C8F0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7D3AB2"/>
    <w:multiLevelType w:val="hybridMultilevel"/>
    <w:tmpl w:val="05ACF9E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D814A6"/>
    <w:multiLevelType w:val="hybridMultilevel"/>
    <w:tmpl w:val="17E049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B2242"/>
    <w:multiLevelType w:val="hybridMultilevel"/>
    <w:tmpl w:val="64103BD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7158737">
    <w:abstractNumId w:val="3"/>
  </w:num>
  <w:num w:numId="2" w16cid:durableId="781996927">
    <w:abstractNumId w:val="2"/>
  </w:num>
  <w:num w:numId="3" w16cid:durableId="1846700951">
    <w:abstractNumId w:val="0"/>
  </w:num>
  <w:num w:numId="4" w16cid:durableId="1381435553">
    <w:abstractNumId w:val="1"/>
  </w:num>
  <w:num w:numId="5" w16cid:durableId="6574227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85"/>
    <w:rsid w:val="00002A7E"/>
    <w:rsid w:val="00005EE4"/>
    <w:rsid w:val="0000709D"/>
    <w:rsid w:val="00011FFB"/>
    <w:rsid w:val="000161E9"/>
    <w:rsid w:val="00053FA3"/>
    <w:rsid w:val="00066FA2"/>
    <w:rsid w:val="000E0C33"/>
    <w:rsid w:val="000E311B"/>
    <w:rsid w:val="000F502C"/>
    <w:rsid w:val="00107F39"/>
    <w:rsid w:val="00151D6C"/>
    <w:rsid w:val="00161014"/>
    <w:rsid w:val="001A4C4E"/>
    <w:rsid w:val="001B093C"/>
    <w:rsid w:val="001E3183"/>
    <w:rsid w:val="00204842"/>
    <w:rsid w:val="00294BD1"/>
    <w:rsid w:val="002B33A3"/>
    <w:rsid w:val="002B4EF0"/>
    <w:rsid w:val="002D225A"/>
    <w:rsid w:val="002D7FA1"/>
    <w:rsid w:val="002F150E"/>
    <w:rsid w:val="00310A1E"/>
    <w:rsid w:val="00314FCE"/>
    <w:rsid w:val="00315832"/>
    <w:rsid w:val="00330147"/>
    <w:rsid w:val="003425A9"/>
    <w:rsid w:val="0035329D"/>
    <w:rsid w:val="00364EB3"/>
    <w:rsid w:val="00381D00"/>
    <w:rsid w:val="00384A22"/>
    <w:rsid w:val="003927BF"/>
    <w:rsid w:val="0039683E"/>
    <w:rsid w:val="003A23FE"/>
    <w:rsid w:val="003C3843"/>
    <w:rsid w:val="003E7D0B"/>
    <w:rsid w:val="00404A82"/>
    <w:rsid w:val="0041118A"/>
    <w:rsid w:val="0045234A"/>
    <w:rsid w:val="00460F1A"/>
    <w:rsid w:val="004661C8"/>
    <w:rsid w:val="00472228"/>
    <w:rsid w:val="00483115"/>
    <w:rsid w:val="00490353"/>
    <w:rsid w:val="0049048F"/>
    <w:rsid w:val="0049483E"/>
    <w:rsid w:val="00494DE5"/>
    <w:rsid w:val="004B16C7"/>
    <w:rsid w:val="004C50CE"/>
    <w:rsid w:val="00543F07"/>
    <w:rsid w:val="005663DE"/>
    <w:rsid w:val="005806A6"/>
    <w:rsid w:val="005809CD"/>
    <w:rsid w:val="00586DE3"/>
    <w:rsid w:val="005B67F3"/>
    <w:rsid w:val="005C1F38"/>
    <w:rsid w:val="005E6AF6"/>
    <w:rsid w:val="005F6A9F"/>
    <w:rsid w:val="006175F2"/>
    <w:rsid w:val="00636036"/>
    <w:rsid w:val="00644D1E"/>
    <w:rsid w:val="00681197"/>
    <w:rsid w:val="006958E7"/>
    <w:rsid w:val="006B3EB6"/>
    <w:rsid w:val="00707C36"/>
    <w:rsid w:val="00710E38"/>
    <w:rsid w:val="00740F34"/>
    <w:rsid w:val="00745341"/>
    <w:rsid w:val="00754E6C"/>
    <w:rsid w:val="007A36A9"/>
    <w:rsid w:val="007B1123"/>
    <w:rsid w:val="007B48F9"/>
    <w:rsid w:val="007E3FA8"/>
    <w:rsid w:val="007F3E26"/>
    <w:rsid w:val="00840EAA"/>
    <w:rsid w:val="00843580"/>
    <w:rsid w:val="008A25A3"/>
    <w:rsid w:val="008D5019"/>
    <w:rsid w:val="00916747"/>
    <w:rsid w:val="00942163"/>
    <w:rsid w:val="0098283A"/>
    <w:rsid w:val="009C1830"/>
    <w:rsid w:val="009C6802"/>
    <w:rsid w:val="009D4457"/>
    <w:rsid w:val="009D5313"/>
    <w:rsid w:val="00A34C74"/>
    <w:rsid w:val="00A425D3"/>
    <w:rsid w:val="00A5341A"/>
    <w:rsid w:val="00A65EF2"/>
    <w:rsid w:val="00A851BC"/>
    <w:rsid w:val="00AA4669"/>
    <w:rsid w:val="00AA4A94"/>
    <w:rsid w:val="00AA7CF8"/>
    <w:rsid w:val="00AF1098"/>
    <w:rsid w:val="00B00A8D"/>
    <w:rsid w:val="00B252B8"/>
    <w:rsid w:val="00B328AC"/>
    <w:rsid w:val="00B37D92"/>
    <w:rsid w:val="00B55306"/>
    <w:rsid w:val="00B764EA"/>
    <w:rsid w:val="00B76907"/>
    <w:rsid w:val="00B9106A"/>
    <w:rsid w:val="00B965B1"/>
    <w:rsid w:val="00BA50FC"/>
    <w:rsid w:val="00BA575D"/>
    <w:rsid w:val="00BD23AA"/>
    <w:rsid w:val="00BD2F8F"/>
    <w:rsid w:val="00BD33AA"/>
    <w:rsid w:val="00BD6A29"/>
    <w:rsid w:val="00BE0817"/>
    <w:rsid w:val="00BE1445"/>
    <w:rsid w:val="00C208C1"/>
    <w:rsid w:val="00C35D65"/>
    <w:rsid w:val="00C41435"/>
    <w:rsid w:val="00CC466D"/>
    <w:rsid w:val="00CD36D3"/>
    <w:rsid w:val="00D251DF"/>
    <w:rsid w:val="00D4279F"/>
    <w:rsid w:val="00D82D2D"/>
    <w:rsid w:val="00E33E61"/>
    <w:rsid w:val="00EA59A8"/>
    <w:rsid w:val="00EB5BA1"/>
    <w:rsid w:val="00ED21BC"/>
    <w:rsid w:val="00EE0F26"/>
    <w:rsid w:val="00EF5C33"/>
    <w:rsid w:val="00F036E0"/>
    <w:rsid w:val="00F05B85"/>
    <w:rsid w:val="00F12172"/>
    <w:rsid w:val="00FA0A7B"/>
    <w:rsid w:val="00FD6755"/>
    <w:rsid w:val="00FF2291"/>
    <w:rsid w:val="00FF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C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3D0A9CE-3FE4-E74C-AAAA-C50F290D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CY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tr-TR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0E3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BA5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skan\Desktop\a&#246;a%20ba&#351;l&#305;kl&#305;%20ka&#287;&#305;t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Settings\baskan\Desktop\aöa başlıklı kağıt.dot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Microsoft Office User</cp:lastModifiedBy>
  <cp:revision>2</cp:revision>
  <cp:lastPrinted>2008-11-19T04:10:00Z</cp:lastPrinted>
  <dcterms:created xsi:type="dcterms:W3CDTF">2025-01-13T07:56:00Z</dcterms:created>
  <dcterms:modified xsi:type="dcterms:W3CDTF">2025-01-13T07:56:00Z</dcterms:modified>
</cp:coreProperties>
</file>